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7A" w:rsidRDefault="00744A30">
      <w:pPr>
        <w:spacing w:after="200" w:line="276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A"/>
          <w:sz w:val="20"/>
          <w:szCs w:val="20"/>
          <w:lang w:eastAsia="it-IT" w:bidi="ar-SA"/>
        </w:rPr>
        <w:drawing>
          <wp:inline distT="0" distB="0" distL="0" distR="0">
            <wp:extent cx="669285" cy="741678"/>
            <wp:effectExtent l="0" t="0" r="0" b="1272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40" t="-55" r="-40" b="-55"/>
                    <a:stretch>
                      <a:fillRect/>
                    </a:stretch>
                  </pic:blipFill>
                  <pic:spPr>
                    <a:xfrm>
                      <a:off x="0" y="0"/>
                      <a:ext cx="669285" cy="7416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417A" w:rsidRDefault="00744A30">
      <w:pPr>
        <w:jc w:val="center"/>
      </w:pPr>
      <w:r>
        <w:rPr>
          <w:rFonts w:ascii="Times New Roman" w:hAnsi="Times New Roman" w:cs="Times New Roman"/>
          <w:b/>
          <w:caps/>
          <w:color w:val="00000A"/>
          <w:sz w:val="20"/>
          <w:szCs w:val="20"/>
        </w:rPr>
        <w:t>CITTà DI ALGHERO</w:t>
      </w:r>
    </w:p>
    <w:p w:rsidR="0046417A" w:rsidRDefault="00744A30">
      <w:pPr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Provincia di Sassari</w:t>
      </w:r>
    </w:p>
    <w:p w:rsidR="0046417A" w:rsidRDefault="0046417A">
      <w:pPr>
        <w:spacing w:line="276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46417A" w:rsidRDefault="00744A30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SETTORE COORDINAMENTO E INDIRIZZO</w:t>
      </w:r>
    </w:p>
    <w:p w:rsidR="0046417A" w:rsidRDefault="00744A30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Servizio Organizzazione e Coordinamento</w:t>
      </w:r>
    </w:p>
    <w:p w:rsidR="0046417A" w:rsidRDefault="0046417A">
      <w:pPr>
        <w:pStyle w:val="Standard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46417A" w:rsidRDefault="0046417A">
      <w:pPr>
        <w:pStyle w:val="Standard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6417A" w:rsidRDefault="00744A30">
      <w:pPr>
        <w:pStyle w:val="Textbody"/>
        <w:tabs>
          <w:tab w:val="left" w:pos="9024"/>
        </w:tabs>
        <w:spacing w:after="0" w:line="240" w:lineRule="auto"/>
        <w:ind w:left="-43" w:right="-5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AVVISO PUBBLICO DI PROCEDURA PER IL CONFERIMENTO DI N. 1 INCARICO 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TEMPO DETERMINATO DI DIRIGENTE CON ESPERIENZA IN PROGRAMMAZIONE </w:t>
      </w:r>
    </w:p>
    <w:p w:rsidR="0046417A" w:rsidRDefault="00744A30">
      <w:pPr>
        <w:pStyle w:val="Textbody"/>
        <w:tabs>
          <w:tab w:val="left" w:pos="9024"/>
        </w:tabs>
        <w:spacing w:after="0" w:line="240" w:lineRule="auto"/>
        <w:ind w:left="-43" w:right="-5"/>
        <w:jc w:val="center"/>
      </w:pPr>
      <w:r>
        <w:rPr>
          <w:rFonts w:ascii="Times New Roman" w:hAnsi="Times New Roman"/>
          <w:bCs/>
          <w:color w:val="000000"/>
          <w:sz w:val="20"/>
          <w:szCs w:val="20"/>
        </w:rPr>
        <w:t>EX ART. 110, COMMA 2 D. LGS. N. 267/2000</w:t>
      </w:r>
    </w:p>
    <w:p w:rsidR="0046417A" w:rsidRDefault="0046417A">
      <w:pPr>
        <w:pStyle w:val="Textbody"/>
        <w:tabs>
          <w:tab w:val="left" w:pos="9024"/>
        </w:tabs>
        <w:spacing w:line="360" w:lineRule="auto"/>
        <w:ind w:left="-43" w:right="-5"/>
        <w:jc w:val="center"/>
        <w:rPr>
          <w:rFonts w:ascii="Times New Roman" w:hAnsi="Times New Roman"/>
          <w:sz w:val="20"/>
          <w:szCs w:val="20"/>
        </w:rPr>
      </w:pPr>
    </w:p>
    <w:p w:rsidR="0046417A" w:rsidRDefault="00744A30">
      <w:pPr>
        <w:pStyle w:val="Standard"/>
        <w:spacing w:after="0"/>
        <w:jc w:val="center"/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                           Spett.le</w:t>
      </w:r>
    </w:p>
    <w:p w:rsidR="0046417A" w:rsidRDefault="00744A30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iCs/>
          <w:sz w:val="18"/>
          <w:szCs w:val="18"/>
        </w:rPr>
        <w:tab/>
      </w:r>
      <w:r>
        <w:rPr>
          <w:rFonts w:ascii="Times New Roman" w:hAnsi="Times New Roman"/>
          <w:b/>
          <w:bCs/>
          <w:iCs/>
          <w:sz w:val="18"/>
          <w:szCs w:val="18"/>
        </w:rPr>
        <w:tab/>
      </w:r>
      <w:r>
        <w:rPr>
          <w:rFonts w:ascii="Times New Roman" w:hAnsi="Times New Roman"/>
          <w:b/>
          <w:bCs/>
          <w:iCs/>
          <w:sz w:val="18"/>
          <w:szCs w:val="18"/>
        </w:rPr>
        <w:tab/>
      </w:r>
      <w:r>
        <w:rPr>
          <w:rFonts w:ascii="Times New Roman" w:hAnsi="Times New Roman"/>
          <w:b/>
          <w:bCs/>
          <w:iCs/>
          <w:sz w:val="18"/>
          <w:szCs w:val="18"/>
        </w:rPr>
        <w:tab/>
      </w:r>
      <w:r>
        <w:rPr>
          <w:rFonts w:ascii="Times New Roman" w:hAnsi="Times New Roman"/>
          <w:b/>
          <w:bCs/>
          <w:iCs/>
          <w:sz w:val="18"/>
          <w:szCs w:val="18"/>
        </w:rPr>
        <w:tab/>
      </w:r>
      <w:r>
        <w:rPr>
          <w:rFonts w:ascii="Times New Roman" w:hAnsi="Times New Roman"/>
          <w:bCs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COMUNE DI ALGHERO</w:t>
      </w:r>
    </w:p>
    <w:p w:rsidR="0046417A" w:rsidRDefault="00744A30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SERVIZIO ORGANIZZAZIONE E COORDINAMENTO</w:t>
      </w:r>
    </w:p>
    <w:p w:rsidR="0046417A" w:rsidRDefault="00744A30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Piazza Porta Terra n.9</w:t>
      </w:r>
    </w:p>
    <w:p w:rsidR="0046417A" w:rsidRDefault="00744A30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07041 ALGHERO</w:t>
      </w:r>
    </w:p>
    <w:p w:rsidR="0046417A" w:rsidRDefault="0046417A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6417A" w:rsidRDefault="00744A30">
      <w:pPr>
        <w:pStyle w:val="Standard"/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</w:t>
      </w:r>
      <w:hyperlink r:id="rId8" w:history="1">
        <w:r>
          <w:rPr>
            <w:rStyle w:val="Internetlink"/>
            <w:rFonts w:ascii="Times New Roman" w:hAnsi="Times New Roman"/>
            <w:i/>
            <w:sz w:val="20"/>
            <w:szCs w:val="20"/>
          </w:rPr>
          <w:t>protocollo@pec.comune.alghero.ss.it</w:t>
        </w:r>
      </w:hyperlink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:rsidR="0046417A" w:rsidRDefault="0046417A">
      <w:pPr>
        <w:pStyle w:val="Standard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6417A" w:rsidRDefault="0046417A">
      <w:pPr>
        <w:pStyle w:val="Standard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6417A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sottoscritto/a__________________</w:t>
      </w:r>
      <w:r>
        <w:rPr>
          <w:rFonts w:ascii="Times New Roman" w:hAnsi="Times New Roman"/>
          <w:sz w:val="20"/>
          <w:szCs w:val="20"/>
        </w:rPr>
        <w:t>_______________________ nato/a a   _______________________</w:t>
      </w:r>
    </w:p>
    <w:p w:rsidR="0046417A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provincia_________il______________residente a ______________________________________________ via_______________________________ cap_____________ tel. n. ________________________________</w:t>
      </w:r>
    </w:p>
    <w:p w:rsidR="0046417A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cell.______</w:t>
      </w:r>
      <w:r>
        <w:rPr>
          <w:rFonts w:ascii="Times New Roman" w:hAnsi="Times New Roman"/>
          <w:sz w:val="20"/>
          <w:szCs w:val="20"/>
        </w:rPr>
        <w:t>_______________________ indirizzo e-mail ______________________________________ codice fiscale _______________________________ pec _________________________________________</w:t>
      </w:r>
    </w:p>
    <w:p w:rsidR="0046417A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6417A" w:rsidRDefault="00744A30">
      <w:pPr>
        <w:pStyle w:val="Standard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EVENTUALE RECAPITO PRESSO IL QUALE DEVONO ESSERE INVIATE LE COMUNICAZIONI RELATIVE</w:t>
      </w:r>
      <w:r>
        <w:rPr>
          <w:rFonts w:ascii="Times New Roman" w:hAnsi="Times New Roman"/>
          <w:sz w:val="20"/>
          <w:szCs w:val="20"/>
        </w:rPr>
        <w:t xml:space="preserve"> ALLA SELEZIONE (</w:t>
      </w:r>
      <w:r>
        <w:rPr>
          <w:rFonts w:ascii="Times New Roman" w:hAnsi="Times New Roman"/>
          <w:b/>
          <w:sz w:val="20"/>
          <w:szCs w:val="20"/>
        </w:rPr>
        <w:t>solo se diverso dalla residenza</w:t>
      </w:r>
      <w:r>
        <w:rPr>
          <w:rFonts w:ascii="Times New Roman" w:hAnsi="Times New Roman"/>
          <w:sz w:val="20"/>
          <w:szCs w:val="20"/>
        </w:rPr>
        <w:t>):</w:t>
      </w:r>
    </w:p>
    <w:p w:rsidR="0046417A" w:rsidRDefault="00744A30">
      <w:pPr>
        <w:pStyle w:val="Corpodeltesto2"/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Via _____________________ n° ____ C.A.P. ________ Luogo ___________________ Tel. n° ___________indirizzo mail____________________.</w:t>
      </w:r>
    </w:p>
    <w:p w:rsidR="0046417A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6417A" w:rsidRDefault="00744A3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CHIEDE</w:t>
      </w:r>
    </w:p>
    <w:p w:rsidR="0046417A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6417A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partecipare alla procedura comparativa per il conferimento di </w:t>
      </w:r>
      <w:r>
        <w:rPr>
          <w:rFonts w:ascii="Times New Roman" w:hAnsi="Times New Roman"/>
          <w:sz w:val="20"/>
          <w:szCs w:val="20"/>
        </w:rPr>
        <w:t>n. 1 incarico a tempo determinato di Dirigente con esperienza in programmazione, ai sensi ex art. 110, comma 2, del D.Lgs. 267/00.</w:t>
      </w:r>
    </w:p>
    <w:p w:rsidR="0046417A" w:rsidRDefault="0046417A">
      <w:pPr>
        <w:pStyle w:val="Titolo7"/>
        <w:spacing w:line="240" w:lineRule="auto"/>
        <w:jc w:val="both"/>
        <w:rPr>
          <w:sz w:val="20"/>
        </w:rPr>
      </w:pPr>
    </w:p>
    <w:p w:rsidR="0046417A" w:rsidRDefault="00744A30">
      <w:pPr>
        <w:pStyle w:val="Titolo7"/>
        <w:spacing w:line="240" w:lineRule="auto"/>
        <w:jc w:val="both"/>
        <w:rPr>
          <w:sz w:val="20"/>
        </w:rPr>
      </w:pPr>
      <w:r>
        <w:rPr>
          <w:sz w:val="20"/>
        </w:rPr>
        <w:t xml:space="preserve">A tale fine, sotto la propria responsabilità ai sensi degli artt. 46 e 47 del DPR 445/2000, consapevole delle sanzioni </w:t>
      </w:r>
      <w:r>
        <w:rPr>
          <w:sz w:val="20"/>
        </w:rPr>
        <w:t>penali previste dall’art. 76 del citato DPR, per le ipotesi di falsità in atti o di dichiarazioni mendaci ed inoltre della decadenza dai benefici eventualmente conseguenti al provvedimento emanato sulla base delle dichiarazioni non veritiere ai sensi di qu</w:t>
      </w:r>
      <w:r>
        <w:rPr>
          <w:sz w:val="20"/>
        </w:rPr>
        <w:t>anto stabilito dall’art. 75 dello stesso decreto,</w:t>
      </w:r>
    </w:p>
    <w:p w:rsidR="0046417A" w:rsidRDefault="0046417A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</w:p>
    <w:p w:rsidR="0046417A" w:rsidRDefault="00744A30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</w:t>
      </w:r>
    </w:p>
    <w:p w:rsidR="0046417A" w:rsidRDefault="0046417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di essere in possesso della cittadinanza italiana o di altro Stato membro dell’Unione Europea e di aver adeguata conoscenza della lingua italiana;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di godere dei diritti civili e politici;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 di essere in possesso dell’idoneità psico-fisica all’impiego;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4) di essere iscritt_ nelle liste elettorali del Comune di ______________ ovvero di non essere iscritto di essere stat_ cancellat_ dalle stesse per i seguenti motivi: _________________________</w:t>
      </w:r>
      <w:r>
        <w:rPr>
          <w:rFonts w:ascii="Times New Roman" w:hAnsi="Times New Roman"/>
          <w:sz w:val="20"/>
          <w:szCs w:val="20"/>
        </w:rPr>
        <w:t>____;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di non aver riportato condanne penali;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di aver riportato le seguenti condanne penali (indicare la data della sentenza, l’autorità che l’ha emessa e il reato commesso; la dichiarazione va resa anche per le condanne condonate; vanno inoltre indic</w:t>
      </w:r>
      <w:r>
        <w:rPr>
          <w:rFonts w:ascii="Times New Roman" w:hAnsi="Times New Roman"/>
          <w:sz w:val="20"/>
          <w:szCs w:val="20"/>
        </w:rPr>
        <w:t>ati i procedimenti penali per i quali sia intervenuta amnistia o perdono giudiziale, le eventuali condanne riportate anche a seguito di patteggiamenti, i decreti penali di condanna e comunque tutte le condanne che godono del beneficio della non menzione ne</w:t>
      </w:r>
      <w:r>
        <w:rPr>
          <w:rFonts w:ascii="Times New Roman" w:hAnsi="Times New Roman"/>
          <w:sz w:val="20"/>
          <w:szCs w:val="20"/>
        </w:rPr>
        <w:t>l Casellario Giudiziale): _____________________________________________________________________________________________________________________________________________________________________________________________________;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di non essere stat__ licenzi</w:t>
      </w:r>
      <w:r>
        <w:rPr>
          <w:rFonts w:ascii="Times New Roman" w:hAnsi="Times New Roman"/>
          <w:sz w:val="20"/>
          <w:szCs w:val="20"/>
        </w:rPr>
        <w:t>at__, destituit__ o dispensat__ dall’impiego presso una Pubblica Amministrazione per giusta causa ovvero per altre cause previste da norme di legge o dal CCNL;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di non aver riportato sanzioni disciplinari e non avere procedimenti disciplinari pendenti ov</w:t>
      </w:r>
      <w:r>
        <w:rPr>
          <w:rFonts w:ascii="Times New Roman" w:hAnsi="Times New Roman"/>
          <w:sz w:val="20"/>
          <w:szCs w:val="20"/>
        </w:rPr>
        <w:t>vero, di aver riportato le seguenti sanzioni disciplinari e di avere i seguenti procedimenti disciplinari pendenti_________________________________________________________________________________________________________________________________;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di non e</w:t>
      </w:r>
      <w:r>
        <w:rPr>
          <w:rFonts w:ascii="Times New Roman" w:hAnsi="Times New Roman"/>
          <w:sz w:val="20"/>
          <w:szCs w:val="20"/>
        </w:rPr>
        <w:t>ssere in alcuna delle condizioni previste dalle leggi vigenti come cause ostative per la costituzione del rapporto di lavoro;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 di non trovarsi in alcuna condizione di incompatibilità e di inconferibilità previste dal D.Lgs. n.39/2013;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11) di essere nell</w:t>
      </w:r>
      <w:r>
        <w:rPr>
          <w:rFonts w:ascii="Times New Roman" w:hAnsi="Times New Roman"/>
          <w:sz w:val="20"/>
          <w:szCs w:val="20"/>
        </w:rPr>
        <w:t>a seguente posizione nei riguardi degli obblighi militari, (limitatamente ai candidati di sesso maschile, a suo tempo, soggetti a tale obbligo): __________________________;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12) di non essere in godimento del trattamento di quiescenza;</w:t>
      </w:r>
    </w:p>
    <w:p w:rsidR="0046417A" w:rsidRDefault="00744A30">
      <w:pPr>
        <w:pStyle w:val="Standard"/>
        <w:autoSpaceDE w:val="0"/>
        <w:spacing w:before="100" w:after="100"/>
        <w:jc w:val="both"/>
      </w:pPr>
      <w:r>
        <w:rPr>
          <w:rFonts w:ascii="Times New Roman" w:hAnsi="Times New Roman"/>
          <w:sz w:val="20"/>
          <w:szCs w:val="20"/>
        </w:rPr>
        <w:t xml:space="preserve">13) </w:t>
      </w:r>
      <w:r>
        <w:rPr>
          <w:rFonts w:ascii="Times New Roman" w:hAnsi="Times New Roman"/>
          <w:color w:val="000000"/>
          <w:sz w:val="20"/>
          <w:szCs w:val="20"/>
        </w:rPr>
        <w:t>di essere in poss</w:t>
      </w:r>
      <w:r>
        <w:rPr>
          <w:rFonts w:ascii="Times New Roman" w:hAnsi="Times New Roman"/>
          <w:color w:val="000000"/>
          <w:sz w:val="20"/>
          <w:szCs w:val="20"/>
        </w:rPr>
        <w:t>esso del seguente titolo di studio (Laurea):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__________________________, equipollente (indicare gli estremi dell’eventuale equipollenza) ________________ conseguito il ______________presso______________________ con la votazione _______________________;</w:t>
      </w:r>
    </w:p>
    <w:p w:rsidR="0046417A" w:rsidRDefault="00744A30">
      <w:pPr>
        <w:pStyle w:val="Standard"/>
        <w:autoSpaceDE w:val="0"/>
        <w:spacing w:before="100" w:after="100"/>
        <w:jc w:val="both"/>
      </w:pPr>
      <w:r>
        <w:rPr>
          <w:rFonts w:ascii="Times New Roman" w:hAnsi="Times New Roman"/>
          <w:color w:val="000000"/>
          <w:sz w:val="20"/>
          <w:szCs w:val="20"/>
        </w:rPr>
        <w:t>14)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Arial Unicode MS" w:hAnsi="Times New Roman"/>
          <w:color w:val="000000"/>
          <w:sz w:val="20"/>
          <w:szCs w:val="20"/>
        </w:rPr>
        <w:t>ssere</w:t>
      </w:r>
      <w:r>
        <w:rPr>
          <w:rFonts w:ascii="Times New Roman" w:eastAsia="Arial Unicode MS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z w:val="20"/>
          <w:szCs w:val="20"/>
        </w:rPr>
        <w:t>n</w:t>
      </w:r>
      <w:r>
        <w:rPr>
          <w:rFonts w:ascii="Times New Roman" w:eastAsia="Arial Unicode MS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posse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Arial Unicode MS" w:hAnsi="Times New Roman"/>
          <w:color w:val="000000"/>
          <w:sz w:val="20"/>
          <w:szCs w:val="20"/>
        </w:rPr>
        <w:t>so</w:t>
      </w:r>
      <w:r>
        <w:rPr>
          <w:rFonts w:ascii="Times New Roman" w:eastAsia="Arial Unicode MS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dei 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Arial Unicode MS" w:hAnsi="Times New Roman"/>
          <w:color w:val="000000"/>
          <w:sz w:val="20"/>
          <w:szCs w:val="20"/>
        </w:rPr>
        <w:t>equ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eastAsia="Arial Unicode MS" w:hAnsi="Times New Roman"/>
          <w:color w:val="000000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r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z w:val="20"/>
          <w:szCs w:val="20"/>
        </w:rPr>
        <w:t>ch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z w:val="20"/>
          <w:szCs w:val="20"/>
        </w:rPr>
        <w:t>e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Arial Unicode MS" w:hAnsi="Times New Roman"/>
          <w:color w:val="000000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p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Arial Unicode MS" w:hAnsi="Times New Roman"/>
          <w:color w:val="000000"/>
          <w:sz w:val="20"/>
          <w:szCs w:val="20"/>
        </w:rPr>
        <w:t>r</w:t>
      </w:r>
      <w:r>
        <w:rPr>
          <w:rFonts w:ascii="Times New Roman" w:eastAsia="Arial Unicode MS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’</w:t>
      </w:r>
      <w:r>
        <w:rPr>
          <w:rFonts w:ascii="Times New Roman" w:eastAsia="Arial Unicode MS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eastAsia="Arial Unicode MS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Arial Unicode MS" w:hAnsi="Times New Roman"/>
          <w:color w:val="000000"/>
          <w:spacing w:val="-5"/>
          <w:sz w:val="20"/>
          <w:szCs w:val="20"/>
        </w:rPr>
        <w:t>m</w:t>
      </w:r>
      <w:r>
        <w:rPr>
          <w:rFonts w:ascii="Times New Roman" w:eastAsia="Arial Unicode MS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z w:val="20"/>
          <w:szCs w:val="20"/>
        </w:rPr>
        <w:t>ss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z w:val="20"/>
          <w:szCs w:val="20"/>
        </w:rPr>
        <w:t>one</w:t>
      </w:r>
      <w:r>
        <w:rPr>
          <w:rFonts w:ascii="Times New Roman" w:eastAsia="Arial Unicode MS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a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Arial Unicode MS" w:hAnsi="Times New Roman"/>
          <w:color w:val="000000"/>
          <w:sz w:val="20"/>
          <w:szCs w:val="20"/>
        </w:rPr>
        <w:t>a</w:t>
      </w:r>
      <w:r>
        <w:rPr>
          <w:rFonts w:ascii="Times New Roman" w:eastAsia="Arial Unicode MS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presente procedura di</w:t>
      </w:r>
      <w:r>
        <w:rPr>
          <w:rFonts w:ascii="Times New Roman" w:eastAsia="Arial Unicode MS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c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u</w:t>
      </w:r>
      <w:r>
        <w:rPr>
          <w:rFonts w:ascii="Times New Roman" w:eastAsia="Arial Unicode MS" w:hAnsi="Times New Roman"/>
          <w:color w:val="000000"/>
          <w:sz w:val="20"/>
          <w:szCs w:val="20"/>
        </w:rPr>
        <w:t>i</w:t>
      </w:r>
      <w:r>
        <w:rPr>
          <w:rFonts w:ascii="Times New Roman" w:eastAsia="Arial Unicode MS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a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a lettera ______ dell’</w:t>
      </w:r>
      <w:r>
        <w:rPr>
          <w:rFonts w:ascii="Times New Roman" w:eastAsia="Arial Unicode MS" w:hAnsi="Times New Roman"/>
          <w:color w:val="000000"/>
          <w:sz w:val="20"/>
          <w:szCs w:val="20"/>
        </w:rPr>
        <w:t>ar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Arial Unicode MS" w:hAnsi="Times New Roman"/>
          <w:color w:val="000000"/>
          <w:sz w:val="20"/>
          <w:szCs w:val="20"/>
        </w:rPr>
        <w:t>. 4</w:t>
      </w:r>
      <w:r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d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Arial Unicode MS" w:hAnsi="Times New Roman"/>
          <w:color w:val="000000"/>
          <w:sz w:val="20"/>
          <w:szCs w:val="20"/>
        </w:rPr>
        <w:t>l</w:t>
      </w:r>
      <w:r>
        <w:rPr>
          <w:rFonts w:ascii="Times New Roman" w:eastAsia="Arial Unicode MS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000000"/>
          <w:sz w:val="20"/>
          <w:szCs w:val="20"/>
        </w:rPr>
        <w:t>band</w:t>
      </w:r>
      <w:r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o e in particolare: _______________________________________</w:t>
      </w:r>
      <w:r>
        <w:rPr>
          <w:rFonts w:ascii="Times New Roman" w:eastAsia="Arial Unicode MS" w:hAnsi="Times New Roman"/>
          <w:color w:val="000000"/>
          <w:sz w:val="20"/>
          <w:szCs w:val="20"/>
        </w:rPr>
        <w:t>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15) di conoscere le apparecchiature ed applicazioni </w:t>
      </w:r>
      <w:r>
        <w:rPr>
          <w:rFonts w:ascii="Times New Roman" w:hAnsi="Times New Roman"/>
          <w:sz w:val="20"/>
          <w:szCs w:val="20"/>
        </w:rPr>
        <w:t>informatiche più diffuse;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16) di conoscere la lingua inglese;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17)  di essere in possesso dei seguenti titoli di preferenza: _________________________________;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18) di essere portatore di handicap e di aver necessità, ai sensi dell’art. 20 della Legge 104/92</w:t>
      </w:r>
      <w:r>
        <w:rPr>
          <w:rFonts w:ascii="Times New Roman" w:hAnsi="Times New Roman"/>
          <w:sz w:val="20"/>
          <w:szCs w:val="20"/>
        </w:rPr>
        <w:t xml:space="preserve"> di tempi aggiuntivi ovvero di strumenti di ausilio indicati nell’apposita certificazione medica allegata alla presente e rilasciata in conformità a quanto previsto dalla circolare n.6/1999 della Presidenza del Consiglio dei Ministri – Dipartimento Funzion</w:t>
      </w:r>
      <w:r>
        <w:rPr>
          <w:rFonts w:ascii="Times New Roman" w:hAnsi="Times New Roman"/>
          <w:sz w:val="20"/>
          <w:szCs w:val="20"/>
        </w:rPr>
        <w:t>e Pubblica_______________________;</w:t>
      </w:r>
    </w:p>
    <w:p w:rsidR="0046417A" w:rsidRDefault="00744A30">
      <w:pPr>
        <w:spacing w:before="12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19) di voler ricevere le comunicazioni al seguente indirizzo pec___________________________ impegnandosi a comunicare qualsiasi variazione, sollevando l’Amministrazione Comunale da ogni responsabilità in caso di irreperib</w:t>
      </w:r>
      <w:r>
        <w:rPr>
          <w:rFonts w:ascii="Times New Roman" w:hAnsi="Times New Roman" w:cs="Times New Roman"/>
          <w:sz w:val="20"/>
          <w:szCs w:val="20"/>
        </w:rPr>
        <w:t>ilità del destinatario;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20) di accettare le norme e le condizioni stabilite dall’avviso di indizione della procedura;</w:t>
      </w:r>
    </w:p>
    <w:p w:rsidR="0046417A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21) di aver preso visione delle disposizioni dell’avviso in ordine al trattamento dei dati personali.</w:t>
      </w:r>
    </w:p>
    <w:p w:rsidR="0046417A" w:rsidRDefault="00744A3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Allega:</w:t>
      </w:r>
    </w:p>
    <w:p w:rsidR="0046417A" w:rsidRDefault="00744A30">
      <w:pPr>
        <w:widowControl/>
        <w:numPr>
          <w:ilvl w:val="0"/>
          <w:numId w:val="8"/>
        </w:numPr>
        <w:textAlignment w:val="auto"/>
      </w:pPr>
      <w:r>
        <w:rPr>
          <w:rFonts w:ascii="Times New Roman" w:hAnsi="Times New Roman" w:cs="Times New Roman"/>
          <w:color w:val="000000"/>
          <w:sz w:val="20"/>
          <w:szCs w:val="20"/>
        </w:rPr>
        <w:t>dettagliato curriculum vitae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(modello europeo);</w:t>
      </w:r>
    </w:p>
    <w:p w:rsidR="0046417A" w:rsidRDefault="00744A30">
      <w:pPr>
        <w:widowControl/>
        <w:numPr>
          <w:ilvl w:val="0"/>
          <w:numId w:val="8"/>
        </w:numPr>
        <w:textAlignment w:val="auto"/>
      </w:pPr>
      <w:r>
        <w:rPr>
          <w:rFonts w:ascii="Times New Roman" w:hAnsi="Times New Roman" w:cs="Times New Roman"/>
          <w:color w:val="000000"/>
          <w:sz w:val="20"/>
          <w:szCs w:val="20"/>
        </w:rPr>
        <w:t>Informativa privacy (Allegato B);</w:t>
      </w:r>
    </w:p>
    <w:p w:rsidR="0046417A" w:rsidRDefault="00744A30">
      <w:pPr>
        <w:widowControl/>
        <w:numPr>
          <w:ilvl w:val="0"/>
          <w:numId w:val="8"/>
        </w:numPr>
        <w:textAlignment w:val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copia di un  documento di riconoscimento in corso di validità;</w:t>
      </w:r>
    </w:p>
    <w:p w:rsidR="0046417A" w:rsidRDefault="0046417A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6417A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6417A" w:rsidRDefault="00744A30">
      <w:pPr>
        <w:pStyle w:val="Standard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46417A" w:rsidRDefault="00744A3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(firma)</w:t>
      </w:r>
    </w:p>
    <w:p w:rsidR="0046417A" w:rsidRDefault="0046417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6417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30" w:rsidRDefault="00744A30">
      <w:r>
        <w:separator/>
      </w:r>
    </w:p>
  </w:endnote>
  <w:endnote w:type="continuationSeparator" w:id="0">
    <w:p w:rsidR="00744A30" w:rsidRDefault="0074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30" w:rsidRDefault="00744A30">
      <w:r>
        <w:rPr>
          <w:color w:val="000000"/>
        </w:rPr>
        <w:separator/>
      </w:r>
    </w:p>
  </w:footnote>
  <w:footnote w:type="continuationSeparator" w:id="0">
    <w:p w:rsidR="00744A30" w:rsidRDefault="0074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26F"/>
    <w:multiLevelType w:val="multilevel"/>
    <w:tmpl w:val="35A0AA10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2E3F71"/>
    <w:multiLevelType w:val="multilevel"/>
    <w:tmpl w:val="2BF25FEA"/>
    <w:styleLink w:val="WW8Num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64E"/>
    <w:multiLevelType w:val="multilevel"/>
    <w:tmpl w:val="CE8A1A0E"/>
    <w:styleLink w:val="WW8Num8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86144BB"/>
    <w:multiLevelType w:val="multilevel"/>
    <w:tmpl w:val="18864B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69A605D"/>
    <w:multiLevelType w:val="multilevel"/>
    <w:tmpl w:val="15687F3A"/>
    <w:styleLink w:val="WW8Num11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C802D78"/>
    <w:multiLevelType w:val="multilevel"/>
    <w:tmpl w:val="169802F2"/>
    <w:styleLink w:val="WW8Num16"/>
    <w:lvl w:ilvl="0">
      <w:numFmt w:val="bullet"/>
      <w:lvlText w:val=""/>
      <w:lvlJc w:val="left"/>
      <w:pPr>
        <w:ind w:left="644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1B21069"/>
    <w:multiLevelType w:val="multilevel"/>
    <w:tmpl w:val="88C6A562"/>
    <w:styleLink w:val="WW8Num2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5812DE9"/>
    <w:multiLevelType w:val="multilevel"/>
    <w:tmpl w:val="06729A50"/>
    <w:styleLink w:val="WW8Num1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417A"/>
    <w:rsid w:val="00237921"/>
    <w:rsid w:val="0046417A"/>
    <w:rsid w:val="007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9E31-30B2-4EA2-8ABC-5893D479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sz w:val="28"/>
    </w:rPr>
  </w:style>
  <w:style w:type="paragraph" w:styleId="Titolo7">
    <w:name w:val="heading 7"/>
    <w:basedOn w:val="Standard"/>
    <w:next w:val="Standard"/>
    <w:pPr>
      <w:keepNext/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z w:val="22"/>
      <w:u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WW8Num14z0">
    <w:name w:val="WW8Num14z0"/>
    <w:rPr>
      <w:rFonts w:ascii="Symbol" w:eastAsia="Symbol" w:hAnsi="Symbol" w:cs="Symbol"/>
      <w:color w:val="000000"/>
      <w:sz w:val="18"/>
      <w:szCs w:val="18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  <w:color w:val="000000"/>
      <w:sz w:val="18"/>
      <w:szCs w:val="18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color w:val="000000"/>
      <w:sz w:val="18"/>
      <w:szCs w:val="18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14">
    <w:name w:val="WW8Num14"/>
    <w:basedOn w:val="Nessunelenco"/>
    <w:pPr>
      <w:numPr>
        <w:numId w:val="4"/>
      </w:numPr>
    </w:pPr>
  </w:style>
  <w:style w:type="numbering" w:customStyle="1" w:styleId="WW8Num16">
    <w:name w:val="WW8Num16"/>
    <w:basedOn w:val="Nessunelenco"/>
    <w:pPr>
      <w:numPr>
        <w:numId w:val="5"/>
      </w:numPr>
    </w:pPr>
  </w:style>
  <w:style w:type="numbering" w:customStyle="1" w:styleId="WW8Num11">
    <w:name w:val="WW8Num11"/>
    <w:basedOn w:val="Nessunelenco"/>
    <w:pPr>
      <w:numPr>
        <w:numId w:val="6"/>
      </w:numPr>
    </w:pPr>
  </w:style>
  <w:style w:type="numbering" w:customStyle="1" w:styleId="WW8Num8">
    <w:name w:val="WW8Num8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lghero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creator>Sara Badari</dc:creator>
  <cp:lastModifiedBy>Riccardo Scanu</cp:lastModifiedBy>
  <cp:revision>2</cp:revision>
  <cp:lastPrinted>2020-06-19T12:02:00Z</cp:lastPrinted>
  <dcterms:created xsi:type="dcterms:W3CDTF">2020-06-19T12:47:00Z</dcterms:created>
  <dcterms:modified xsi:type="dcterms:W3CDTF">2020-06-19T12:47:00Z</dcterms:modified>
</cp:coreProperties>
</file>